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8D31" w14:textId="5CF5F799" w:rsidR="003F4517" w:rsidRPr="00966A90" w:rsidRDefault="00975DB3" w:rsidP="003F4517">
      <w:pPr>
        <w:ind w:firstLine="284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ĐƠN VỊ</w:t>
      </w:r>
      <w:r w:rsidR="003F4517" w:rsidRPr="00966A90">
        <w:rPr>
          <w:b/>
          <w:color w:val="000000" w:themeColor="text1"/>
          <w:sz w:val="24"/>
          <w:szCs w:val="24"/>
          <w:lang w:val="pt-BR"/>
        </w:rPr>
        <w:t>.....</w:t>
      </w:r>
    </w:p>
    <w:p w14:paraId="3EA98F94" w14:textId="71BDD672" w:rsidR="003F4517" w:rsidRPr="00966A90" w:rsidRDefault="003F4517" w:rsidP="005A06E3">
      <w:pPr>
        <w:spacing w:line="264" w:lineRule="auto"/>
        <w:ind w:firstLine="284"/>
        <w:jc w:val="center"/>
        <w:rPr>
          <w:b/>
          <w:color w:val="000000" w:themeColor="text1"/>
          <w:sz w:val="24"/>
          <w:szCs w:val="24"/>
          <w:lang w:val="pt-BR"/>
        </w:rPr>
      </w:pPr>
      <w:r w:rsidRPr="00966A90">
        <w:rPr>
          <w:b/>
          <w:color w:val="000000" w:themeColor="text1"/>
          <w:sz w:val="24"/>
          <w:szCs w:val="24"/>
          <w:lang w:val="pt-BR"/>
        </w:rPr>
        <w:t>PHỤ LỤC</w:t>
      </w:r>
      <w:r w:rsidR="003E17A0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2C1C92">
        <w:rPr>
          <w:b/>
          <w:color w:val="000000" w:themeColor="text1"/>
          <w:sz w:val="24"/>
          <w:szCs w:val="24"/>
          <w:lang w:val="pt-BR"/>
        </w:rPr>
        <w:t>1</w:t>
      </w:r>
    </w:p>
    <w:p w14:paraId="09F6077F" w14:textId="1AD8D7AA" w:rsidR="003F4517" w:rsidRPr="00966A90" w:rsidRDefault="00286060" w:rsidP="005A06E3">
      <w:pPr>
        <w:spacing w:line="264" w:lineRule="auto"/>
        <w:ind w:firstLine="284"/>
        <w:jc w:val="center"/>
        <w:rPr>
          <w:b/>
          <w:color w:val="000000" w:themeColor="text1"/>
          <w:sz w:val="24"/>
          <w:szCs w:val="24"/>
          <w:lang w:val="pt-BR"/>
        </w:rPr>
      </w:pPr>
      <w:r w:rsidRPr="00966A90">
        <w:rPr>
          <w:b/>
          <w:color w:val="000000" w:themeColor="text1"/>
          <w:sz w:val="24"/>
          <w:szCs w:val="24"/>
          <w:lang w:val="pt-BR"/>
        </w:rPr>
        <w:t xml:space="preserve">BÁO CÁO </w:t>
      </w:r>
      <w:r w:rsidR="00E03113">
        <w:rPr>
          <w:b/>
          <w:color w:val="000000" w:themeColor="text1"/>
          <w:sz w:val="24"/>
          <w:szCs w:val="24"/>
          <w:lang w:val="pt-BR"/>
        </w:rPr>
        <w:t>THỰC</w:t>
      </w:r>
      <w:r w:rsidR="002D1D85">
        <w:rPr>
          <w:b/>
          <w:color w:val="000000" w:themeColor="text1"/>
          <w:sz w:val="24"/>
          <w:szCs w:val="24"/>
          <w:lang w:val="pt-BR"/>
        </w:rPr>
        <w:t xml:space="preserve"> TRẠNG</w:t>
      </w:r>
      <w:r w:rsidR="003F4517" w:rsidRPr="00966A90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2D1D85">
        <w:rPr>
          <w:b/>
          <w:color w:val="000000" w:themeColor="text1"/>
          <w:sz w:val="24"/>
          <w:szCs w:val="24"/>
          <w:lang w:val="pt-BR"/>
        </w:rPr>
        <w:t>NHÂN VIÊN Y TẾ THÔN, BẢN (</w:t>
      </w:r>
      <w:r w:rsidR="003F4517" w:rsidRPr="00966A90">
        <w:rPr>
          <w:b/>
          <w:color w:val="000000" w:themeColor="text1"/>
          <w:sz w:val="24"/>
          <w:szCs w:val="24"/>
          <w:lang w:val="pt-BR"/>
        </w:rPr>
        <w:t>NVYTTB</w:t>
      </w:r>
      <w:r w:rsidR="002D1D85">
        <w:rPr>
          <w:b/>
          <w:color w:val="000000" w:themeColor="text1"/>
          <w:sz w:val="24"/>
          <w:szCs w:val="24"/>
          <w:lang w:val="pt-BR"/>
        </w:rPr>
        <w:t>)</w:t>
      </w:r>
      <w:r w:rsidR="003F4517" w:rsidRPr="00966A90">
        <w:rPr>
          <w:b/>
          <w:color w:val="000000" w:themeColor="text1"/>
          <w:sz w:val="24"/>
          <w:szCs w:val="24"/>
          <w:lang w:val="pt-BR"/>
        </w:rPr>
        <w:t xml:space="preserve"> TRÊN ĐỊA BÀN</w:t>
      </w:r>
      <w:r w:rsidRPr="00966A90">
        <w:rPr>
          <w:b/>
          <w:color w:val="000000" w:themeColor="text1"/>
          <w:sz w:val="24"/>
          <w:szCs w:val="24"/>
          <w:lang w:val="pt-BR"/>
        </w:rPr>
        <w:t xml:space="preserve"> TỈNH</w:t>
      </w:r>
    </w:p>
    <w:p w14:paraId="3E8A47BD" w14:textId="3AA227C8" w:rsidR="003F4517" w:rsidRPr="00966A90" w:rsidRDefault="003F4517" w:rsidP="003F4517">
      <w:pPr>
        <w:jc w:val="center"/>
        <w:rPr>
          <w:i/>
          <w:color w:val="000000" w:themeColor="text1"/>
          <w:sz w:val="24"/>
          <w:szCs w:val="24"/>
          <w:lang w:val="pt-BR"/>
        </w:rPr>
      </w:pPr>
      <w:r w:rsidRPr="00966A90">
        <w:rPr>
          <w:i/>
          <w:color w:val="000000" w:themeColor="text1"/>
          <w:sz w:val="24"/>
          <w:szCs w:val="24"/>
          <w:lang w:val="pt-BR"/>
        </w:rPr>
        <w:t xml:space="preserve">(Kèm theo </w:t>
      </w:r>
      <w:r w:rsidR="00975DB3">
        <w:rPr>
          <w:i/>
          <w:color w:val="000000" w:themeColor="text1"/>
          <w:sz w:val="24"/>
          <w:szCs w:val="24"/>
          <w:lang w:val="pt-BR"/>
        </w:rPr>
        <w:t>C</w:t>
      </w:r>
      <w:r w:rsidRPr="00966A90">
        <w:rPr>
          <w:i/>
          <w:color w:val="000000" w:themeColor="text1"/>
          <w:sz w:val="24"/>
          <w:szCs w:val="24"/>
          <w:lang w:val="pt-BR"/>
        </w:rPr>
        <w:t>ông văn số             /</w:t>
      </w:r>
      <w:r w:rsidR="00975DB3">
        <w:rPr>
          <w:i/>
          <w:color w:val="000000" w:themeColor="text1"/>
          <w:sz w:val="24"/>
          <w:szCs w:val="24"/>
          <w:lang w:val="pt-BR"/>
        </w:rPr>
        <w:t>S</w:t>
      </w:r>
      <w:r w:rsidRPr="00966A90">
        <w:rPr>
          <w:i/>
          <w:color w:val="000000" w:themeColor="text1"/>
          <w:sz w:val="24"/>
          <w:szCs w:val="24"/>
          <w:lang w:val="pt-BR"/>
        </w:rPr>
        <w:t>YT-</w:t>
      </w:r>
      <w:r w:rsidR="00975DB3">
        <w:rPr>
          <w:i/>
          <w:color w:val="000000" w:themeColor="text1"/>
          <w:sz w:val="24"/>
          <w:szCs w:val="24"/>
          <w:lang w:val="pt-BR"/>
        </w:rPr>
        <w:t>NV</w:t>
      </w:r>
      <w:r w:rsidRPr="00966A90">
        <w:rPr>
          <w:i/>
          <w:color w:val="000000" w:themeColor="text1"/>
          <w:sz w:val="24"/>
          <w:szCs w:val="24"/>
          <w:lang w:val="pt-BR"/>
        </w:rPr>
        <w:t xml:space="preserve"> ngày        tháng  </w:t>
      </w:r>
      <w:r w:rsidR="00975DB3">
        <w:rPr>
          <w:i/>
          <w:color w:val="000000" w:themeColor="text1"/>
          <w:sz w:val="24"/>
          <w:szCs w:val="24"/>
          <w:lang w:val="pt-BR"/>
        </w:rPr>
        <w:t>7</w:t>
      </w:r>
      <w:r w:rsidRPr="00966A90">
        <w:rPr>
          <w:i/>
          <w:color w:val="000000" w:themeColor="text1"/>
          <w:sz w:val="24"/>
          <w:szCs w:val="24"/>
          <w:lang w:val="pt-BR"/>
        </w:rPr>
        <w:t xml:space="preserve">  năm 2024</w:t>
      </w:r>
      <w:r w:rsidR="00975DB3">
        <w:rPr>
          <w:i/>
          <w:color w:val="000000" w:themeColor="text1"/>
          <w:sz w:val="24"/>
          <w:szCs w:val="24"/>
          <w:lang w:val="pt-BR"/>
        </w:rPr>
        <w:t xml:space="preserve"> của Sở Y tế</w:t>
      </w:r>
      <w:r w:rsidRPr="00966A90">
        <w:rPr>
          <w:i/>
          <w:color w:val="000000" w:themeColor="text1"/>
          <w:sz w:val="24"/>
          <w:szCs w:val="24"/>
          <w:lang w:val="pt-BR"/>
        </w:rPr>
        <w:t>)</w:t>
      </w:r>
    </w:p>
    <w:p w14:paraId="33243A6D" w14:textId="77777777" w:rsidR="00F4226A" w:rsidRPr="00966A90" w:rsidRDefault="00F4226A" w:rsidP="00644B86">
      <w:pPr>
        <w:ind w:firstLine="284"/>
        <w:rPr>
          <w:b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2348"/>
        <w:gridCol w:w="1462"/>
        <w:gridCol w:w="1466"/>
        <w:gridCol w:w="1445"/>
        <w:gridCol w:w="1441"/>
        <w:gridCol w:w="1458"/>
        <w:gridCol w:w="1458"/>
        <w:gridCol w:w="1458"/>
        <w:gridCol w:w="1432"/>
      </w:tblGrid>
      <w:tr w:rsidR="00D54BCA" w:rsidRPr="00966A90" w14:paraId="1CBCA62C" w14:textId="77777777" w:rsidTr="00AD22CA">
        <w:trPr>
          <w:trHeight w:val="804"/>
        </w:trPr>
        <w:tc>
          <w:tcPr>
            <w:tcW w:w="590" w:type="dxa"/>
            <w:vMerge w:val="restart"/>
            <w:vAlign w:val="center"/>
          </w:tcPr>
          <w:p w14:paraId="56C2955D" w14:textId="79A1EF76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14:paraId="01E8E8C1" w14:textId="60407EE9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Tên huyện</w:t>
            </w:r>
          </w:p>
        </w:tc>
        <w:tc>
          <w:tcPr>
            <w:tcW w:w="1477" w:type="dxa"/>
            <w:vMerge w:val="restart"/>
            <w:vAlign w:val="center"/>
          </w:tcPr>
          <w:p w14:paraId="5F35F107" w14:textId="5C2DF773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 số thôn/bản hiện có</w:t>
            </w:r>
            <w:r w:rsidR="00B732B0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1"/>
            </w:r>
          </w:p>
        </w:tc>
        <w:tc>
          <w:tcPr>
            <w:tcW w:w="1477" w:type="dxa"/>
            <w:vMerge w:val="restart"/>
            <w:vAlign w:val="center"/>
          </w:tcPr>
          <w:p w14:paraId="336C8D3C" w14:textId="754C82F2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 số thôn/bản có NVYTTB hoạt động</w:t>
            </w:r>
            <w:r w:rsidR="00DD768E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2"/>
            </w:r>
          </w:p>
        </w:tc>
        <w:tc>
          <w:tcPr>
            <w:tcW w:w="2950" w:type="dxa"/>
            <w:gridSpan w:val="2"/>
            <w:vAlign w:val="center"/>
          </w:tcPr>
          <w:p w14:paraId="679FAB65" w14:textId="28680267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 số NVYTTB đang hoạt động</w:t>
            </w:r>
            <w:r w:rsidR="00286060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3"/>
            </w:r>
          </w:p>
        </w:tc>
        <w:tc>
          <w:tcPr>
            <w:tcW w:w="1469" w:type="dxa"/>
            <w:vMerge w:val="restart"/>
            <w:vAlign w:val="center"/>
          </w:tcPr>
          <w:p w14:paraId="737F1EE6" w14:textId="535AB908" w:rsidR="00D54BCA" w:rsidRPr="00966A90" w:rsidRDefault="00D54BCA" w:rsidP="001A58A2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 số NVYTTB đang hoạt động được hỗ</w:t>
            </w:r>
            <w:r w:rsidR="008220AA"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kinh phí</w:t>
            </w: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trợ hằng tháng</w:t>
            </w:r>
            <w:r w:rsidR="00286060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4"/>
            </w:r>
          </w:p>
        </w:tc>
        <w:tc>
          <w:tcPr>
            <w:tcW w:w="1469" w:type="dxa"/>
            <w:vMerge w:val="restart"/>
            <w:vAlign w:val="center"/>
          </w:tcPr>
          <w:p w14:paraId="6ED15C42" w14:textId="5B9E2A43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 số NVYTTB đang hoạt động chưa được hưởng hỗ trợ hằng tháng</w:t>
            </w:r>
            <w:r w:rsidR="00BE1A60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5"/>
            </w:r>
          </w:p>
        </w:tc>
        <w:tc>
          <w:tcPr>
            <w:tcW w:w="1469" w:type="dxa"/>
            <w:vMerge w:val="restart"/>
            <w:vAlign w:val="center"/>
          </w:tcPr>
          <w:p w14:paraId="70CD2FCF" w14:textId="2D29AB67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Định mức </w:t>
            </w:r>
            <w:r w:rsidR="00BE1A60"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kinh phí </w:t>
            </w: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hỗ trợ </w:t>
            </w:r>
            <w:r w:rsidR="00BE1A60"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hằng tháng cho NVYTTB </w:t>
            </w: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hiện hưởng </w:t>
            </w:r>
            <w:r w:rsidR="00BE1A60" w:rsidRPr="00966A90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6"/>
            </w:r>
          </w:p>
        </w:tc>
        <w:tc>
          <w:tcPr>
            <w:tcW w:w="1470" w:type="dxa"/>
            <w:vMerge w:val="restart"/>
            <w:vAlign w:val="center"/>
          </w:tcPr>
          <w:p w14:paraId="0AAFFE54" w14:textId="3C1CDC69" w:rsidR="00D54BCA" w:rsidRPr="00966A90" w:rsidRDefault="00D54BCA" w:rsidP="003F451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Ghi chú</w:t>
            </w:r>
          </w:p>
        </w:tc>
      </w:tr>
      <w:tr w:rsidR="00D54BCA" w:rsidRPr="00966A90" w14:paraId="369B3A79" w14:textId="77777777" w:rsidTr="007C697C">
        <w:tc>
          <w:tcPr>
            <w:tcW w:w="590" w:type="dxa"/>
            <w:vMerge/>
          </w:tcPr>
          <w:p w14:paraId="282DDD73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vMerge/>
          </w:tcPr>
          <w:p w14:paraId="02954405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Merge/>
          </w:tcPr>
          <w:p w14:paraId="335F32FB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Merge/>
          </w:tcPr>
          <w:p w14:paraId="6633A5BE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Align w:val="center"/>
          </w:tcPr>
          <w:p w14:paraId="666A63B4" w14:textId="7A896193" w:rsidR="00D54BCA" w:rsidRPr="00966A90" w:rsidRDefault="00D54BCA" w:rsidP="00286060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Số đã được đào tạo</w:t>
            </w:r>
          </w:p>
        </w:tc>
        <w:tc>
          <w:tcPr>
            <w:tcW w:w="1473" w:type="dxa"/>
            <w:vAlign w:val="center"/>
          </w:tcPr>
          <w:p w14:paraId="1A7FEFFF" w14:textId="037130C1" w:rsidR="00D54BCA" w:rsidRPr="00966A90" w:rsidRDefault="00D54BCA" w:rsidP="00286060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Số chưa được đào tạo</w:t>
            </w:r>
          </w:p>
        </w:tc>
        <w:tc>
          <w:tcPr>
            <w:tcW w:w="1469" w:type="dxa"/>
            <w:vMerge/>
          </w:tcPr>
          <w:p w14:paraId="3926C9ED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  <w:vMerge/>
          </w:tcPr>
          <w:p w14:paraId="201D5D18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  <w:vMerge/>
          </w:tcPr>
          <w:p w14:paraId="21892CF3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0" w:type="dxa"/>
            <w:vMerge/>
          </w:tcPr>
          <w:p w14:paraId="268E27D7" w14:textId="77777777" w:rsidR="00D54BCA" w:rsidRPr="00966A90" w:rsidRDefault="00D54BCA" w:rsidP="00644B86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732B0" w:rsidRPr="00966A90" w14:paraId="1086073A" w14:textId="77777777" w:rsidTr="007C697C">
        <w:tc>
          <w:tcPr>
            <w:tcW w:w="590" w:type="dxa"/>
          </w:tcPr>
          <w:p w14:paraId="1AAD6190" w14:textId="3984F11D" w:rsidR="00B732B0" w:rsidRPr="00966A90" w:rsidRDefault="00B732B0" w:rsidP="001A58A2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</w:tcPr>
          <w:p w14:paraId="08848983" w14:textId="2DEF6E0A" w:rsidR="00B732B0" w:rsidRPr="00966A90" w:rsidRDefault="00975DB3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="00B732B0" w:rsidRPr="00966A90">
              <w:rPr>
                <w:color w:val="000000" w:themeColor="text1"/>
                <w:sz w:val="24"/>
                <w:szCs w:val="24"/>
                <w:lang w:val="pt-BR"/>
              </w:rPr>
              <w:t xml:space="preserve"> A</w:t>
            </w:r>
          </w:p>
        </w:tc>
        <w:tc>
          <w:tcPr>
            <w:tcW w:w="1477" w:type="dxa"/>
          </w:tcPr>
          <w:p w14:paraId="5F9C22E8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</w:tcPr>
          <w:p w14:paraId="03F40097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Align w:val="center"/>
          </w:tcPr>
          <w:p w14:paraId="42C76052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3" w:type="dxa"/>
            <w:vAlign w:val="center"/>
          </w:tcPr>
          <w:p w14:paraId="75C6FDDB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6E05B31E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6BB569C7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29A7D614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0" w:type="dxa"/>
          </w:tcPr>
          <w:p w14:paraId="26CC8E91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732B0" w:rsidRPr="00966A90" w14:paraId="2FA4B8D8" w14:textId="77777777" w:rsidTr="007C697C">
        <w:tc>
          <w:tcPr>
            <w:tcW w:w="590" w:type="dxa"/>
          </w:tcPr>
          <w:p w14:paraId="02AF8E72" w14:textId="004C85BC" w:rsidR="00B732B0" w:rsidRPr="00966A90" w:rsidRDefault="00B732B0" w:rsidP="001A58A2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</w:tcPr>
          <w:p w14:paraId="23F850F5" w14:textId="74E1A79B" w:rsidR="00B732B0" w:rsidRPr="00966A90" w:rsidRDefault="00975DB3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="00B732B0" w:rsidRPr="00966A90">
              <w:rPr>
                <w:color w:val="000000" w:themeColor="text1"/>
                <w:sz w:val="24"/>
                <w:szCs w:val="24"/>
                <w:lang w:val="pt-BR"/>
              </w:rPr>
              <w:t xml:space="preserve"> B</w:t>
            </w:r>
          </w:p>
        </w:tc>
        <w:tc>
          <w:tcPr>
            <w:tcW w:w="1477" w:type="dxa"/>
          </w:tcPr>
          <w:p w14:paraId="08467A90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</w:tcPr>
          <w:p w14:paraId="12D8893B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Align w:val="center"/>
          </w:tcPr>
          <w:p w14:paraId="181568A3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3" w:type="dxa"/>
            <w:vAlign w:val="center"/>
          </w:tcPr>
          <w:p w14:paraId="085C04A4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4D2ACFBC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7E70360F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31D6EAB1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0" w:type="dxa"/>
          </w:tcPr>
          <w:p w14:paraId="1CF64AEA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732B0" w:rsidRPr="00966A90" w14:paraId="255BBAEA" w14:textId="77777777" w:rsidTr="007C697C">
        <w:tc>
          <w:tcPr>
            <w:tcW w:w="590" w:type="dxa"/>
          </w:tcPr>
          <w:p w14:paraId="0EAE871D" w14:textId="6DDE48D0" w:rsidR="00B732B0" w:rsidRPr="00966A90" w:rsidRDefault="00B732B0" w:rsidP="001A58A2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>3</w:t>
            </w:r>
          </w:p>
        </w:tc>
        <w:tc>
          <w:tcPr>
            <w:tcW w:w="2410" w:type="dxa"/>
          </w:tcPr>
          <w:p w14:paraId="588223E6" w14:textId="4ACD6D68" w:rsidR="00B732B0" w:rsidRPr="00966A90" w:rsidRDefault="00975DB3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="00B732B0" w:rsidRPr="00966A90">
              <w:rPr>
                <w:color w:val="000000" w:themeColor="text1"/>
                <w:sz w:val="24"/>
                <w:szCs w:val="24"/>
                <w:lang w:val="pt-BR"/>
              </w:rPr>
              <w:t>.....</w:t>
            </w:r>
          </w:p>
        </w:tc>
        <w:tc>
          <w:tcPr>
            <w:tcW w:w="1477" w:type="dxa"/>
          </w:tcPr>
          <w:p w14:paraId="13A80985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</w:tcPr>
          <w:p w14:paraId="3081FA6D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Align w:val="center"/>
          </w:tcPr>
          <w:p w14:paraId="0570E98A" w14:textId="77777777" w:rsidR="00B732B0" w:rsidRPr="00966A90" w:rsidRDefault="00B732B0" w:rsidP="001A58A2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3" w:type="dxa"/>
            <w:vAlign w:val="center"/>
          </w:tcPr>
          <w:p w14:paraId="57BC009D" w14:textId="77777777" w:rsidR="00B732B0" w:rsidRPr="00966A90" w:rsidRDefault="00B732B0" w:rsidP="001A58A2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62706AB0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0DB9D21C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2CBE2C6D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0" w:type="dxa"/>
          </w:tcPr>
          <w:p w14:paraId="16BB2A8A" w14:textId="77777777" w:rsidR="00B732B0" w:rsidRPr="00966A90" w:rsidRDefault="00B732B0" w:rsidP="001A58A2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732B0" w:rsidRPr="00966A90" w14:paraId="5A30F9C6" w14:textId="77777777" w:rsidTr="007C697C">
        <w:tc>
          <w:tcPr>
            <w:tcW w:w="590" w:type="dxa"/>
          </w:tcPr>
          <w:p w14:paraId="6165BDE4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14:paraId="1732C606" w14:textId="51565513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6A90">
              <w:rPr>
                <w:b/>
                <w:color w:val="000000" w:themeColor="text1"/>
                <w:sz w:val="24"/>
                <w:szCs w:val="24"/>
                <w:lang w:val="pt-BR"/>
              </w:rPr>
              <w:t>Tổng</w:t>
            </w:r>
          </w:p>
        </w:tc>
        <w:tc>
          <w:tcPr>
            <w:tcW w:w="1477" w:type="dxa"/>
          </w:tcPr>
          <w:p w14:paraId="11E380C4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</w:tcPr>
          <w:p w14:paraId="5FCF9599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7" w:type="dxa"/>
            <w:vAlign w:val="center"/>
          </w:tcPr>
          <w:p w14:paraId="39AB09D7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3" w:type="dxa"/>
            <w:vAlign w:val="center"/>
          </w:tcPr>
          <w:p w14:paraId="71A54F39" w14:textId="77777777" w:rsidR="00B732B0" w:rsidRPr="00966A90" w:rsidRDefault="00B732B0" w:rsidP="001A58A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6DDD40E7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5C0FE038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69" w:type="dxa"/>
          </w:tcPr>
          <w:p w14:paraId="68199963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70" w:type="dxa"/>
          </w:tcPr>
          <w:p w14:paraId="391E4B06" w14:textId="77777777" w:rsidR="00B732B0" w:rsidRPr="00966A90" w:rsidRDefault="00B732B0" w:rsidP="001A58A2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75B8DA12" w14:textId="77777777" w:rsidR="00F4226A" w:rsidRDefault="00F4226A" w:rsidP="00644B86">
      <w:pPr>
        <w:ind w:firstLine="284"/>
        <w:rPr>
          <w:b/>
          <w:color w:val="000000" w:themeColor="text1"/>
          <w:lang w:val="pt-BR"/>
        </w:rPr>
      </w:pPr>
    </w:p>
    <w:p w14:paraId="52C56E87" w14:textId="77777777" w:rsidR="00F4226A" w:rsidRDefault="00F4226A" w:rsidP="00644B86">
      <w:pPr>
        <w:ind w:firstLine="284"/>
        <w:rPr>
          <w:b/>
          <w:color w:val="000000" w:themeColor="text1"/>
          <w:lang w:val="pt-BR"/>
        </w:rPr>
      </w:pPr>
    </w:p>
    <w:p w14:paraId="2F14FF62" w14:textId="77777777" w:rsidR="0042261A" w:rsidRDefault="0042261A" w:rsidP="00644B86">
      <w:pPr>
        <w:ind w:firstLine="284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br w:type="page"/>
      </w:r>
    </w:p>
    <w:p w14:paraId="25C98E29" w14:textId="69A7E2AA" w:rsidR="00644B86" w:rsidRPr="00073513" w:rsidRDefault="00975DB3" w:rsidP="00644B86">
      <w:pPr>
        <w:ind w:firstLine="284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lastRenderedPageBreak/>
        <w:t>ĐƠN VỊ</w:t>
      </w:r>
      <w:r w:rsidR="00644B86" w:rsidRPr="00073513">
        <w:rPr>
          <w:b/>
          <w:color w:val="000000" w:themeColor="text1"/>
          <w:sz w:val="24"/>
          <w:szCs w:val="24"/>
          <w:lang w:val="pt-BR"/>
        </w:rPr>
        <w:t>.....</w:t>
      </w:r>
    </w:p>
    <w:p w14:paraId="3F2A4A24" w14:textId="134874C1" w:rsidR="00286060" w:rsidRPr="00073513" w:rsidRDefault="00286060" w:rsidP="00286060">
      <w:pPr>
        <w:ind w:firstLine="284"/>
        <w:jc w:val="center"/>
        <w:rPr>
          <w:b/>
          <w:color w:val="000000" w:themeColor="text1"/>
          <w:sz w:val="24"/>
          <w:szCs w:val="24"/>
          <w:lang w:val="pt-BR"/>
        </w:rPr>
      </w:pPr>
      <w:r w:rsidRPr="00073513">
        <w:rPr>
          <w:b/>
          <w:color w:val="000000" w:themeColor="text1"/>
          <w:sz w:val="24"/>
          <w:szCs w:val="24"/>
          <w:lang w:val="pt-BR"/>
        </w:rPr>
        <w:t>PHỤ LỤC</w:t>
      </w:r>
      <w:r w:rsidR="008A770D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2C1C92">
        <w:rPr>
          <w:b/>
          <w:color w:val="000000" w:themeColor="text1"/>
          <w:sz w:val="24"/>
          <w:szCs w:val="24"/>
          <w:lang w:val="pt-BR"/>
        </w:rPr>
        <w:t>2</w:t>
      </w:r>
    </w:p>
    <w:p w14:paraId="546B1DEB" w14:textId="5DB3C6E2" w:rsidR="00286060" w:rsidRDefault="00286060" w:rsidP="00286060">
      <w:pPr>
        <w:ind w:firstLine="284"/>
        <w:jc w:val="center"/>
        <w:rPr>
          <w:b/>
          <w:color w:val="000000" w:themeColor="text1"/>
          <w:sz w:val="24"/>
          <w:szCs w:val="24"/>
          <w:lang w:val="pt-BR"/>
        </w:rPr>
      </w:pPr>
      <w:r w:rsidRPr="00073513">
        <w:rPr>
          <w:b/>
          <w:color w:val="000000" w:themeColor="text1"/>
          <w:sz w:val="24"/>
          <w:szCs w:val="24"/>
          <w:lang w:val="pt-BR"/>
        </w:rPr>
        <w:t xml:space="preserve">BÁO CÁO </w:t>
      </w:r>
      <w:r w:rsidR="00E03113">
        <w:rPr>
          <w:b/>
          <w:color w:val="000000" w:themeColor="text1"/>
          <w:sz w:val="24"/>
          <w:szCs w:val="24"/>
          <w:lang w:val="pt-BR"/>
        </w:rPr>
        <w:t>THỰC TRẠNG</w:t>
      </w:r>
      <w:r w:rsidRPr="00073513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1C574A">
        <w:rPr>
          <w:b/>
          <w:color w:val="000000" w:themeColor="text1"/>
          <w:sz w:val="24"/>
          <w:szCs w:val="24"/>
          <w:lang w:val="pt-BR"/>
        </w:rPr>
        <w:t>CÔ ĐỠ THÔN, BẢN (</w:t>
      </w:r>
      <w:r w:rsidR="00BE1A60" w:rsidRPr="00073513">
        <w:rPr>
          <w:b/>
          <w:color w:val="000000" w:themeColor="text1"/>
          <w:sz w:val="24"/>
          <w:szCs w:val="24"/>
          <w:lang w:val="pt-BR"/>
        </w:rPr>
        <w:t>CĐTB</w:t>
      </w:r>
      <w:r w:rsidR="001C574A">
        <w:rPr>
          <w:b/>
          <w:color w:val="000000" w:themeColor="text1"/>
          <w:sz w:val="24"/>
          <w:szCs w:val="24"/>
          <w:lang w:val="pt-BR"/>
        </w:rPr>
        <w:t>)</w:t>
      </w:r>
      <w:r w:rsidRPr="00073513">
        <w:rPr>
          <w:b/>
          <w:color w:val="000000" w:themeColor="text1"/>
          <w:sz w:val="24"/>
          <w:szCs w:val="24"/>
          <w:lang w:val="pt-BR"/>
        </w:rPr>
        <w:t xml:space="preserve"> TRÊN ĐỊA BÀN TỈNH</w:t>
      </w:r>
      <w:r w:rsidR="00691CF8">
        <w:rPr>
          <w:b/>
          <w:color w:val="000000" w:themeColor="text1"/>
          <w:sz w:val="24"/>
          <w:szCs w:val="24"/>
          <w:lang w:val="pt-BR"/>
        </w:rPr>
        <w:t xml:space="preserve">  </w:t>
      </w:r>
    </w:p>
    <w:p w14:paraId="7C987FF4" w14:textId="7C3C26C2" w:rsidR="00691CF8" w:rsidRPr="00073513" w:rsidRDefault="00691CF8" w:rsidP="00286060">
      <w:pPr>
        <w:ind w:firstLine="284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Đối với các tỉnh có mạng lưới cô đỡ thôn, bản </w:t>
      </w:r>
    </w:p>
    <w:p w14:paraId="57F2EDAD" w14:textId="77777777" w:rsidR="00975DB3" w:rsidRPr="00966A90" w:rsidRDefault="00975DB3" w:rsidP="00975DB3">
      <w:pPr>
        <w:jc w:val="center"/>
        <w:rPr>
          <w:i/>
          <w:color w:val="000000" w:themeColor="text1"/>
          <w:sz w:val="24"/>
          <w:szCs w:val="24"/>
          <w:lang w:val="pt-BR"/>
        </w:rPr>
      </w:pPr>
      <w:r w:rsidRPr="00966A90">
        <w:rPr>
          <w:i/>
          <w:color w:val="000000" w:themeColor="text1"/>
          <w:sz w:val="24"/>
          <w:szCs w:val="24"/>
          <w:lang w:val="pt-BR"/>
        </w:rPr>
        <w:t xml:space="preserve">(Kèm theo </w:t>
      </w:r>
      <w:r>
        <w:rPr>
          <w:i/>
          <w:color w:val="000000" w:themeColor="text1"/>
          <w:sz w:val="24"/>
          <w:szCs w:val="24"/>
          <w:lang w:val="pt-BR"/>
        </w:rPr>
        <w:t>C</w:t>
      </w:r>
      <w:r w:rsidRPr="00966A90">
        <w:rPr>
          <w:i/>
          <w:color w:val="000000" w:themeColor="text1"/>
          <w:sz w:val="24"/>
          <w:szCs w:val="24"/>
          <w:lang w:val="pt-BR"/>
        </w:rPr>
        <w:t>ông văn số             /</w:t>
      </w:r>
      <w:r>
        <w:rPr>
          <w:i/>
          <w:color w:val="000000" w:themeColor="text1"/>
          <w:sz w:val="24"/>
          <w:szCs w:val="24"/>
          <w:lang w:val="pt-BR"/>
        </w:rPr>
        <w:t>S</w:t>
      </w:r>
      <w:r w:rsidRPr="00966A90">
        <w:rPr>
          <w:i/>
          <w:color w:val="000000" w:themeColor="text1"/>
          <w:sz w:val="24"/>
          <w:szCs w:val="24"/>
          <w:lang w:val="pt-BR"/>
        </w:rPr>
        <w:t>YT-</w:t>
      </w:r>
      <w:r>
        <w:rPr>
          <w:i/>
          <w:color w:val="000000" w:themeColor="text1"/>
          <w:sz w:val="24"/>
          <w:szCs w:val="24"/>
          <w:lang w:val="pt-BR"/>
        </w:rPr>
        <w:t>NV</w:t>
      </w:r>
      <w:r w:rsidRPr="00966A90">
        <w:rPr>
          <w:i/>
          <w:color w:val="000000" w:themeColor="text1"/>
          <w:sz w:val="24"/>
          <w:szCs w:val="24"/>
          <w:lang w:val="pt-BR"/>
        </w:rPr>
        <w:t xml:space="preserve"> ngày        tháng  </w:t>
      </w:r>
      <w:r>
        <w:rPr>
          <w:i/>
          <w:color w:val="000000" w:themeColor="text1"/>
          <w:sz w:val="24"/>
          <w:szCs w:val="24"/>
          <w:lang w:val="pt-BR"/>
        </w:rPr>
        <w:t>7</w:t>
      </w:r>
      <w:r w:rsidRPr="00966A90">
        <w:rPr>
          <w:i/>
          <w:color w:val="000000" w:themeColor="text1"/>
          <w:sz w:val="24"/>
          <w:szCs w:val="24"/>
          <w:lang w:val="pt-BR"/>
        </w:rPr>
        <w:t xml:space="preserve">  năm 2024</w:t>
      </w:r>
      <w:r>
        <w:rPr>
          <w:i/>
          <w:color w:val="000000" w:themeColor="text1"/>
          <w:sz w:val="24"/>
          <w:szCs w:val="24"/>
          <w:lang w:val="pt-BR"/>
        </w:rPr>
        <w:t xml:space="preserve"> của Sở Y tế</w:t>
      </w:r>
      <w:r w:rsidRPr="00966A90">
        <w:rPr>
          <w:i/>
          <w:color w:val="000000" w:themeColor="text1"/>
          <w:sz w:val="24"/>
          <w:szCs w:val="24"/>
          <w:lang w:val="pt-BR"/>
        </w:rPr>
        <w:t>)</w:t>
      </w:r>
    </w:p>
    <w:p w14:paraId="1D94EC80" w14:textId="77777777" w:rsidR="00975DB3" w:rsidRPr="00966A90" w:rsidRDefault="00975DB3" w:rsidP="00975DB3">
      <w:pPr>
        <w:ind w:firstLine="284"/>
        <w:rPr>
          <w:b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6"/>
        <w:gridCol w:w="1584"/>
        <w:gridCol w:w="1531"/>
        <w:gridCol w:w="1559"/>
        <w:gridCol w:w="1559"/>
        <w:gridCol w:w="1560"/>
        <w:gridCol w:w="1701"/>
        <w:gridCol w:w="1843"/>
        <w:gridCol w:w="1559"/>
        <w:gridCol w:w="992"/>
      </w:tblGrid>
      <w:tr w:rsidR="0096182F" w:rsidRPr="00073513" w14:paraId="135F46F1" w14:textId="77777777" w:rsidTr="00AD3972">
        <w:trPr>
          <w:trHeight w:val="804"/>
        </w:trPr>
        <w:tc>
          <w:tcPr>
            <w:tcW w:w="566" w:type="dxa"/>
            <w:vMerge w:val="restart"/>
            <w:vAlign w:val="center"/>
          </w:tcPr>
          <w:p w14:paraId="7108F50B" w14:textId="16E0B172" w:rsidR="0096182F" w:rsidRPr="00073513" w:rsidRDefault="0096182F" w:rsidP="00610AA8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7FADAB2B" w14:textId="77777777" w:rsidR="0096182F" w:rsidRPr="00073513" w:rsidRDefault="0096182F" w:rsidP="00610AA8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Tên huyện</w:t>
            </w:r>
          </w:p>
        </w:tc>
        <w:tc>
          <w:tcPr>
            <w:tcW w:w="1531" w:type="dxa"/>
            <w:vMerge w:val="restart"/>
            <w:vAlign w:val="center"/>
          </w:tcPr>
          <w:p w14:paraId="2503872F" w14:textId="54E1C3D6" w:rsidR="0096182F" w:rsidRPr="00073513" w:rsidRDefault="0096182F" w:rsidP="001816ED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Tổng số CĐTB đã được đào tạo</w:t>
            </w:r>
            <w:r w:rsidRPr="00073513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7"/>
            </w:r>
          </w:p>
        </w:tc>
        <w:tc>
          <w:tcPr>
            <w:tcW w:w="3118" w:type="dxa"/>
            <w:gridSpan w:val="2"/>
            <w:vAlign w:val="center"/>
          </w:tcPr>
          <w:p w14:paraId="6109D236" w14:textId="042781B3" w:rsidR="0096182F" w:rsidRPr="00073513" w:rsidRDefault="0096182F" w:rsidP="001816ED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Tổng số CĐTB được đào tạo và hiện đang hoạt động</w:t>
            </w:r>
            <w:r w:rsidRPr="00073513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8"/>
            </w:r>
          </w:p>
        </w:tc>
        <w:tc>
          <w:tcPr>
            <w:tcW w:w="1560" w:type="dxa"/>
            <w:vMerge w:val="restart"/>
            <w:vAlign w:val="center"/>
          </w:tcPr>
          <w:p w14:paraId="36964C81" w14:textId="3D1A3198" w:rsidR="0096182F" w:rsidRPr="00073513" w:rsidRDefault="0096182F" w:rsidP="00037507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Tổng số CĐTB kiêm nhiệm NVYTTB</w:t>
            </w:r>
          </w:p>
        </w:tc>
        <w:tc>
          <w:tcPr>
            <w:tcW w:w="1701" w:type="dxa"/>
            <w:vMerge w:val="restart"/>
            <w:vAlign w:val="center"/>
          </w:tcPr>
          <w:p w14:paraId="50D254C8" w14:textId="07E04DCB" w:rsidR="0096182F" w:rsidRPr="00073513" w:rsidRDefault="0096182F" w:rsidP="00883056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96182F">
              <w:rPr>
                <w:b/>
                <w:color w:val="000000" w:themeColor="text1"/>
                <w:sz w:val="24"/>
                <w:szCs w:val="24"/>
                <w:lang w:val="pt-BR"/>
              </w:rPr>
              <w:t>Tổng số CĐTB đang hoạt động được hỗ trợ kinh phí hằng tháng</w:t>
            </w:r>
            <w:r w:rsidRPr="00073513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9"/>
            </w:r>
          </w:p>
        </w:tc>
        <w:tc>
          <w:tcPr>
            <w:tcW w:w="1843" w:type="dxa"/>
            <w:vMerge w:val="restart"/>
            <w:vAlign w:val="center"/>
          </w:tcPr>
          <w:p w14:paraId="300B5D77" w14:textId="35AC913A" w:rsidR="0096182F" w:rsidRPr="00073513" w:rsidRDefault="0096182F" w:rsidP="00883056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Tổng số CĐTB đang hoạt động chưa được hưởng hỗ trợ hằng tháng</w:t>
            </w:r>
            <w:r w:rsidRPr="00073513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10"/>
            </w:r>
          </w:p>
        </w:tc>
        <w:tc>
          <w:tcPr>
            <w:tcW w:w="1559" w:type="dxa"/>
            <w:vMerge w:val="restart"/>
            <w:vAlign w:val="center"/>
          </w:tcPr>
          <w:p w14:paraId="3F0D6BC8" w14:textId="1BC18DFC" w:rsidR="0096182F" w:rsidRPr="00073513" w:rsidRDefault="0096182F" w:rsidP="00883056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Định mức KP hỗ trợ hằng tháng CĐTB hiện hưởng</w:t>
            </w:r>
            <w:r w:rsidRPr="00073513">
              <w:rPr>
                <w:rStyle w:val="FootnoteReference"/>
                <w:b/>
                <w:color w:val="000000" w:themeColor="text1"/>
                <w:sz w:val="24"/>
                <w:szCs w:val="24"/>
                <w:lang w:val="pt-BR"/>
              </w:rPr>
              <w:footnoteReference w:id="11"/>
            </w:r>
          </w:p>
        </w:tc>
        <w:tc>
          <w:tcPr>
            <w:tcW w:w="992" w:type="dxa"/>
            <w:vMerge w:val="restart"/>
            <w:vAlign w:val="center"/>
          </w:tcPr>
          <w:p w14:paraId="00ECB16D" w14:textId="77777777" w:rsidR="0096182F" w:rsidRPr="00073513" w:rsidRDefault="0096182F" w:rsidP="00883056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Ghi chú</w:t>
            </w:r>
          </w:p>
        </w:tc>
      </w:tr>
      <w:tr w:rsidR="0096182F" w:rsidRPr="00073513" w14:paraId="40B47B79" w14:textId="77777777" w:rsidTr="00AD3972">
        <w:tc>
          <w:tcPr>
            <w:tcW w:w="566" w:type="dxa"/>
            <w:vMerge/>
          </w:tcPr>
          <w:p w14:paraId="493142B3" w14:textId="77777777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84" w:type="dxa"/>
            <w:vMerge/>
          </w:tcPr>
          <w:p w14:paraId="01D8A662" w14:textId="77777777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31" w:type="dxa"/>
            <w:vMerge/>
          </w:tcPr>
          <w:p w14:paraId="44B82376" w14:textId="77777777" w:rsidR="0096182F" w:rsidRPr="00073513" w:rsidRDefault="0096182F" w:rsidP="00286060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4733090" w14:textId="1365D564" w:rsidR="0096182F" w:rsidRPr="00073513" w:rsidRDefault="0096182F" w:rsidP="00286060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Số CĐTB đã được đào tạo từ 6 tháng trở lên</w:t>
            </w:r>
          </w:p>
        </w:tc>
        <w:tc>
          <w:tcPr>
            <w:tcW w:w="1559" w:type="dxa"/>
            <w:vAlign w:val="center"/>
          </w:tcPr>
          <w:p w14:paraId="021B0472" w14:textId="724467E7" w:rsidR="0096182F" w:rsidRPr="00073513" w:rsidRDefault="0096182F" w:rsidP="001816ED">
            <w:pPr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b/>
                <w:color w:val="000000" w:themeColor="text1"/>
                <w:sz w:val="24"/>
                <w:szCs w:val="24"/>
                <w:lang w:val="pt-BR"/>
              </w:rPr>
              <w:t>Số CĐTB được đào tạo dưới 6 tháng</w:t>
            </w:r>
          </w:p>
        </w:tc>
        <w:tc>
          <w:tcPr>
            <w:tcW w:w="1560" w:type="dxa"/>
            <w:vMerge/>
          </w:tcPr>
          <w:p w14:paraId="4088670F" w14:textId="77777777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Merge/>
          </w:tcPr>
          <w:p w14:paraId="61862DE7" w14:textId="3F01BBA4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vMerge/>
          </w:tcPr>
          <w:p w14:paraId="739BE25D" w14:textId="5BDF1BC9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Merge/>
          </w:tcPr>
          <w:p w14:paraId="3E480CC3" w14:textId="77777777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Merge/>
          </w:tcPr>
          <w:p w14:paraId="6D1E5BCB" w14:textId="77777777" w:rsidR="0096182F" w:rsidRPr="00073513" w:rsidRDefault="0096182F" w:rsidP="00610AA8">
            <w:pPr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975DB3" w:rsidRPr="00073513" w14:paraId="1E6D1CB5" w14:textId="77777777" w:rsidTr="00AD3972">
        <w:tc>
          <w:tcPr>
            <w:tcW w:w="566" w:type="dxa"/>
          </w:tcPr>
          <w:p w14:paraId="66F1AD31" w14:textId="77777777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bookmarkStart w:id="0" w:name="_GoBack" w:colFirst="1" w:colLast="1"/>
            <w:r w:rsidRPr="00073513">
              <w:rPr>
                <w:color w:val="000000" w:themeColor="text1"/>
                <w:sz w:val="24"/>
                <w:szCs w:val="24"/>
                <w:lang w:val="pt-BR"/>
              </w:rPr>
              <w:t>1</w:t>
            </w:r>
          </w:p>
        </w:tc>
        <w:tc>
          <w:tcPr>
            <w:tcW w:w="1584" w:type="dxa"/>
          </w:tcPr>
          <w:p w14:paraId="608E21A4" w14:textId="2C6D4F89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 xml:space="preserve"> A</w:t>
            </w:r>
          </w:p>
        </w:tc>
        <w:tc>
          <w:tcPr>
            <w:tcW w:w="1531" w:type="dxa"/>
          </w:tcPr>
          <w:p w14:paraId="00F0D365" w14:textId="77777777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AF3BF0E" w14:textId="6735404E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3F540E0" w14:textId="77777777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</w:tcPr>
          <w:p w14:paraId="6303D85C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42C67B1C" w14:textId="4BE6742E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14:paraId="536DC1AE" w14:textId="5A5301F8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34AC0841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46C56980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975DB3" w:rsidRPr="00073513" w14:paraId="5BBD01E5" w14:textId="77777777" w:rsidTr="00AD3972">
        <w:tc>
          <w:tcPr>
            <w:tcW w:w="566" w:type="dxa"/>
          </w:tcPr>
          <w:p w14:paraId="5AF310FD" w14:textId="77777777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color w:val="000000" w:themeColor="text1"/>
                <w:sz w:val="24"/>
                <w:szCs w:val="24"/>
                <w:lang w:val="pt-BR"/>
              </w:rPr>
              <w:t>2</w:t>
            </w:r>
          </w:p>
        </w:tc>
        <w:tc>
          <w:tcPr>
            <w:tcW w:w="1584" w:type="dxa"/>
          </w:tcPr>
          <w:p w14:paraId="39DF8D75" w14:textId="6D2D203E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 xml:space="preserve"> B</w:t>
            </w:r>
          </w:p>
        </w:tc>
        <w:tc>
          <w:tcPr>
            <w:tcW w:w="1531" w:type="dxa"/>
          </w:tcPr>
          <w:p w14:paraId="0C8E63C3" w14:textId="77777777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52ECD51" w14:textId="31EA821D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F878373" w14:textId="77777777" w:rsidR="00975DB3" w:rsidRPr="00073513" w:rsidRDefault="00975DB3" w:rsidP="00975DB3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</w:tcPr>
          <w:p w14:paraId="24EE4574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0CCAC99E" w14:textId="25901E7C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14:paraId="5AA5692B" w14:textId="5DB32018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16C08E5C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4221CEF" w14:textId="77777777" w:rsidR="00975DB3" w:rsidRPr="00073513" w:rsidRDefault="00975DB3" w:rsidP="00975DB3">
            <w:pPr>
              <w:spacing w:before="120" w:after="120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975DB3" w:rsidRPr="00073513" w14:paraId="7011FC17" w14:textId="77777777" w:rsidTr="00AD3972">
        <w:tc>
          <w:tcPr>
            <w:tcW w:w="566" w:type="dxa"/>
          </w:tcPr>
          <w:p w14:paraId="7CFE9ECE" w14:textId="77777777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73513">
              <w:rPr>
                <w:color w:val="000000" w:themeColor="text1"/>
                <w:sz w:val="24"/>
                <w:szCs w:val="24"/>
                <w:lang w:val="pt-BR"/>
              </w:rPr>
              <w:t>3</w:t>
            </w:r>
          </w:p>
        </w:tc>
        <w:tc>
          <w:tcPr>
            <w:tcW w:w="1584" w:type="dxa"/>
          </w:tcPr>
          <w:p w14:paraId="4F1F4543" w14:textId="2920C0C5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TYT</w:t>
            </w:r>
            <w:r w:rsidRPr="00966A90">
              <w:rPr>
                <w:color w:val="000000" w:themeColor="text1"/>
                <w:sz w:val="24"/>
                <w:szCs w:val="24"/>
                <w:lang w:val="pt-BR"/>
              </w:rPr>
              <w:t>.....</w:t>
            </w:r>
          </w:p>
        </w:tc>
        <w:tc>
          <w:tcPr>
            <w:tcW w:w="1531" w:type="dxa"/>
          </w:tcPr>
          <w:p w14:paraId="0B622EF9" w14:textId="77777777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5692956" w14:textId="4D95EAEC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E63981D" w14:textId="77777777" w:rsidR="00975DB3" w:rsidRPr="00073513" w:rsidRDefault="00975DB3" w:rsidP="00975DB3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</w:tcPr>
          <w:p w14:paraId="515494A1" w14:textId="77777777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4DCF8280" w14:textId="63EB34C7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14:paraId="2CCE4CFB" w14:textId="13AD2E35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016C02EB" w14:textId="77777777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7B89AA9" w14:textId="77777777" w:rsidR="00975DB3" w:rsidRPr="00073513" w:rsidRDefault="00975DB3" w:rsidP="00975DB3">
            <w:pPr>
              <w:spacing w:before="120" w:after="120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bookmarkEnd w:id="0"/>
      <w:tr w:rsidR="0096182F" w:rsidRPr="00CF155E" w14:paraId="02F8D6CA" w14:textId="77777777" w:rsidTr="00AD3972">
        <w:tc>
          <w:tcPr>
            <w:tcW w:w="566" w:type="dxa"/>
          </w:tcPr>
          <w:p w14:paraId="7D00FA9F" w14:textId="77777777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84" w:type="dxa"/>
          </w:tcPr>
          <w:p w14:paraId="299B9C86" w14:textId="77777777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155E">
              <w:rPr>
                <w:b/>
                <w:color w:val="000000" w:themeColor="text1"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531" w:type="dxa"/>
          </w:tcPr>
          <w:p w14:paraId="2A3550D4" w14:textId="77777777" w:rsidR="0096182F" w:rsidRPr="00CF155E" w:rsidRDefault="0096182F" w:rsidP="00777F1E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D2C61C4" w14:textId="50B0D056" w:rsidR="0096182F" w:rsidRPr="00CF155E" w:rsidRDefault="0096182F" w:rsidP="00777F1E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AAF7E0F" w14:textId="77777777" w:rsidR="0096182F" w:rsidRPr="00CF155E" w:rsidRDefault="0096182F" w:rsidP="00777F1E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2B81A303" w14:textId="77777777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</w:tcPr>
          <w:p w14:paraId="1983E7FC" w14:textId="34D6B244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</w:tcPr>
          <w:p w14:paraId="74675C8D" w14:textId="232BBB62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14:paraId="3C567B4B" w14:textId="77777777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14:paraId="5CC4BFA4" w14:textId="77777777" w:rsidR="0096182F" w:rsidRPr="00CF155E" w:rsidRDefault="0096182F" w:rsidP="00777F1E">
            <w:pPr>
              <w:spacing w:before="120" w:after="12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4340664C" w14:textId="18A1442F" w:rsidR="00286060" w:rsidRDefault="00286060" w:rsidP="00777F1E">
      <w:pPr>
        <w:rPr>
          <w:i/>
          <w:color w:val="000000" w:themeColor="text1"/>
          <w:sz w:val="26"/>
          <w:szCs w:val="26"/>
          <w:lang w:val="pt-BR"/>
        </w:rPr>
      </w:pPr>
    </w:p>
    <w:sectPr w:rsidR="00286060" w:rsidSect="00A54AC6">
      <w:pgSz w:w="16834" w:h="11909" w:orient="landscape" w:code="9"/>
      <w:pgMar w:top="1134" w:right="851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5F1C" w14:textId="77777777" w:rsidR="006616F6" w:rsidRDefault="006616F6">
      <w:r>
        <w:separator/>
      </w:r>
    </w:p>
  </w:endnote>
  <w:endnote w:type="continuationSeparator" w:id="0">
    <w:p w14:paraId="7503E4EF" w14:textId="77777777" w:rsidR="006616F6" w:rsidRDefault="0066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7FADF" w14:textId="77777777" w:rsidR="006616F6" w:rsidRDefault="006616F6">
      <w:r>
        <w:separator/>
      </w:r>
    </w:p>
  </w:footnote>
  <w:footnote w:type="continuationSeparator" w:id="0">
    <w:p w14:paraId="72D48E86" w14:textId="77777777" w:rsidR="006616F6" w:rsidRDefault="006616F6">
      <w:r>
        <w:continuationSeparator/>
      </w:r>
    </w:p>
  </w:footnote>
  <w:footnote w:id="1">
    <w:p w14:paraId="6A7AD02A" w14:textId="6875B3AB" w:rsidR="00B732B0" w:rsidRPr="00286060" w:rsidRDefault="00B732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220AA" w:rsidRPr="00286060">
        <w:t xml:space="preserve">Ghi </w:t>
      </w:r>
      <w:r w:rsidRPr="00286060">
        <w:t>tổng số thôn bản hiện có tại từng huyện, tỉnh</w:t>
      </w:r>
      <w:r w:rsidR="008220AA" w:rsidRPr="00286060">
        <w:t>;</w:t>
      </w:r>
    </w:p>
  </w:footnote>
  <w:footnote w:id="2">
    <w:p w14:paraId="38EA7C67" w14:textId="7422CC9E" w:rsidR="00DD768E" w:rsidRPr="00286060" w:rsidRDefault="00DD768E">
      <w:pPr>
        <w:pStyle w:val="FootnoteText"/>
      </w:pPr>
      <w:r w:rsidRPr="00286060">
        <w:rPr>
          <w:rStyle w:val="FootnoteReference"/>
        </w:rPr>
        <w:footnoteRef/>
      </w:r>
      <w:r w:rsidRPr="00286060">
        <w:t xml:space="preserve"> Ghi tổng số thôn/bản đang có NVYTTB hoạt động</w:t>
      </w:r>
      <w:r w:rsidR="008220AA" w:rsidRPr="00286060">
        <w:t>;</w:t>
      </w:r>
    </w:p>
  </w:footnote>
  <w:footnote w:id="3">
    <w:p w14:paraId="3930FC4A" w14:textId="078BB083" w:rsidR="00286060" w:rsidRPr="00286060" w:rsidRDefault="00286060">
      <w:pPr>
        <w:pStyle w:val="FootnoteText"/>
      </w:pPr>
      <w:r w:rsidRPr="00286060">
        <w:rPr>
          <w:rStyle w:val="FootnoteReference"/>
        </w:rPr>
        <w:footnoteRef/>
      </w:r>
      <w:r w:rsidRPr="00286060">
        <w:t xml:space="preserve"> - Ghi tổng số NVYTTB đã được đào tạo chuyên môn y;</w:t>
      </w:r>
    </w:p>
    <w:p w14:paraId="4AFB9E1D" w14:textId="7E5BE49F" w:rsidR="00286060" w:rsidRPr="00286060" w:rsidRDefault="00286060" w:rsidP="00286060">
      <w:pPr>
        <w:pStyle w:val="FootnoteText"/>
      </w:pPr>
      <w:r w:rsidRPr="00286060">
        <w:t xml:space="preserve">  - Ghi tổng số NVYTTB chưa được đào tạo chuyên môn y;</w:t>
      </w:r>
    </w:p>
  </w:footnote>
  <w:footnote w:id="4">
    <w:p w14:paraId="5A794843" w14:textId="176011F9" w:rsidR="00286060" w:rsidRDefault="00286060">
      <w:pPr>
        <w:pStyle w:val="FootnoteText"/>
      </w:pPr>
      <w:r>
        <w:rPr>
          <w:rStyle w:val="FootnoteReference"/>
        </w:rPr>
        <w:footnoteRef/>
      </w:r>
      <w:r>
        <w:t xml:space="preserve"> Ghi tổng số </w:t>
      </w:r>
      <w:r w:rsidRPr="00286060">
        <w:t>NVYTTB</w:t>
      </w:r>
      <w:r>
        <w:t xml:space="preserve"> được hỗ trợ kinh phí hằng tháng</w:t>
      </w:r>
      <w:r w:rsidR="00BE1A60">
        <w:t>;</w:t>
      </w:r>
    </w:p>
  </w:footnote>
  <w:footnote w:id="5">
    <w:p w14:paraId="4326E773" w14:textId="2E6E6977" w:rsidR="00BE1A60" w:rsidRDefault="00BE1A60">
      <w:pPr>
        <w:pStyle w:val="FootnoteText"/>
      </w:pPr>
      <w:r>
        <w:rPr>
          <w:rStyle w:val="FootnoteReference"/>
        </w:rPr>
        <w:footnoteRef/>
      </w:r>
      <w:r>
        <w:t xml:space="preserve"> Ghi tổng số </w:t>
      </w:r>
      <w:r w:rsidRPr="00286060">
        <w:t>NVYTTB</w:t>
      </w:r>
      <w:r>
        <w:t xml:space="preserve"> chưa được hỗ trợ kinh phí hằng tháng;</w:t>
      </w:r>
    </w:p>
  </w:footnote>
  <w:footnote w:id="6">
    <w:p w14:paraId="363E0AF8" w14:textId="01C6D624" w:rsidR="00BE1A60" w:rsidRDefault="00BE1A60">
      <w:pPr>
        <w:pStyle w:val="FootnoteText"/>
      </w:pPr>
      <w:r>
        <w:rPr>
          <w:rStyle w:val="FootnoteReference"/>
        </w:rPr>
        <w:footnoteRef/>
      </w:r>
      <w:r>
        <w:t xml:space="preserve"> Ghi định mức kinh phí hỗ trợ hiện NVYTTB được hưởng</w:t>
      </w:r>
    </w:p>
  </w:footnote>
  <w:footnote w:id="7">
    <w:p w14:paraId="5893A6D8" w14:textId="0DF76472" w:rsidR="0096182F" w:rsidRDefault="0096182F">
      <w:pPr>
        <w:pStyle w:val="FootnoteText"/>
      </w:pPr>
      <w:r>
        <w:rPr>
          <w:rStyle w:val="FootnoteReference"/>
        </w:rPr>
        <w:footnoteRef/>
      </w:r>
      <w:r>
        <w:t xml:space="preserve"> Ghi tổng số CĐTB đã được đào tạo;</w:t>
      </w:r>
    </w:p>
  </w:footnote>
  <w:footnote w:id="8">
    <w:p w14:paraId="664B48DA" w14:textId="66D52368" w:rsidR="0096182F" w:rsidRDefault="0096182F">
      <w:pPr>
        <w:pStyle w:val="FootnoteText"/>
      </w:pPr>
      <w:r>
        <w:rPr>
          <w:rStyle w:val="FootnoteReference"/>
        </w:rPr>
        <w:footnoteRef/>
      </w:r>
      <w:r>
        <w:t xml:space="preserve"> - Ghi tổng </w:t>
      </w:r>
      <w:r w:rsidRPr="008D0182">
        <w:t>số CĐTB được đào tạo</w:t>
      </w:r>
      <w:r>
        <w:t xml:space="preserve"> 6 tháng trở lên</w:t>
      </w:r>
      <w:r w:rsidRPr="008D0182">
        <w:t xml:space="preserve"> và hiện đang hoạt động</w:t>
      </w:r>
      <w:r>
        <w:t>;</w:t>
      </w:r>
    </w:p>
    <w:p w14:paraId="5C69213F" w14:textId="19BC3D40" w:rsidR="0096182F" w:rsidRDefault="0096182F">
      <w:pPr>
        <w:pStyle w:val="FootnoteText"/>
      </w:pPr>
      <w:r>
        <w:t xml:space="preserve">    - Ghi tổng </w:t>
      </w:r>
      <w:r w:rsidRPr="008D0182">
        <w:t>số CĐTB được đào tạo</w:t>
      </w:r>
      <w:r>
        <w:t xml:space="preserve"> dưới 6 tháng </w:t>
      </w:r>
      <w:r w:rsidRPr="008D0182">
        <w:t>và hiện đang hoạt động</w:t>
      </w:r>
      <w:r>
        <w:t>;</w:t>
      </w:r>
    </w:p>
  </w:footnote>
  <w:footnote w:id="9">
    <w:p w14:paraId="1CAE1F1F" w14:textId="2C98BE38" w:rsidR="0096182F" w:rsidRDefault="0096182F">
      <w:pPr>
        <w:pStyle w:val="FootnoteText"/>
      </w:pPr>
      <w:r>
        <w:rPr>
          <w:rStyle w:val="FootnoteReference"/>
        </w:rPr>
        <w:footnoteRef/>
      </w:r>
      <w:r>
        <w:t xml:space="preserve"> Ghi t</w:t>
      </w:r>
      <w:r w:rsidRPr="00966A90">
        <w:t>ổng số CĐTB đang hoạt động được hỗ trợ kinh phí hằng tháng</w:t>
      </w:r>
      <w:r>
        <w:t xml:space="preserve"> (bao gồm cả CĐTB làm kiêm nhiệm NVYTTB);</w:t>
      </w:r>
    </w:p>
  </w:footnote>
  <w:footnote w:id="10">
    <w:p w14:paraId="20FBCE79" w14:textId="6CA2D36A" w:rsidR="0096182F" w:rsidRDefault="0096182F">
      <w:pPr>
        <w:pStyle w:val="FootnoteText"/>
      </w:pPr>
      <w:r>
        <w:rPr>
          <w:rStyle w:val="FootnoteReference"/>
        </w:rPr>
        <w:footnoteRef/>
      </w:r>
      <w:r>
        <w:t xml:space="preserve"> Ghi t</w:t>
      </w:r>
      <w:r w:rsidRPr="00966A90">
        <w:t xml:space="preserve">ổng số CĐTB đang hoạt động </w:t>
      </w:r>
      <w:r>
        <w:t xml:space="preserve">chưa </w:t>
      </w:r>
      <w:r w:rsidRPr="00966A90">
        <w:t>được hỗ trợ kinh phí hằng tháng</w:t>
      </w:r>
      <w:r>
        <w:t>;</w:t>
      </w:r>
    </w:p>
  </w:footnote>
  <w:footnote w:id="11">
    <w:p w14:paraId="6B70B437" w14:textId="5C93050A" w:rsidR="0096182F" w:rsidRDefault="0096182F">
      <w:pPr>
        <w:pStyle w:val="FootnoteText"/>
      </w:pPr>
      <w:r>
        <w:rPr>
          <w:rStyle w:val="FootnoteReference"/>
        </w:rPr>
        <w:footnoteRef/>
      </w:r>
      <w:r>
        <w:t xml:space="preserve"> Ghi đ</w:t>
      </w:r>
      <w:r w:rsidRPr="00966A90">
        <w:t xml:space="preserve">ịnh mức </w:t>
      </w:r>
      <w:r>
        <w:t>kinh phí</w:t>
      </w:r>
      <w:r w:rsidRPr="00966A90">
        <w:t xml:space="preserve"> hỗ trợ hằng tháng CĐTB hiện hưởng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D5E"/>
    <w:multiLevelType w:val="hybridMultilevel"/>
    <w:tmpl w:val="10D2AD2E"/>
    <w:lvl w:ilvl="0" w:tplc="C4EC452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F05736"/>
    <w:multiLevelType w:val="hybridMultilevel"/>
    <w:tmpl w:val="DF80E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8756E"/>
    <w:multiLevelType w:val="hybridMultilevel"/>
    <w:tmpl w:val="3A1C9C32"/>
    <w:lvl w:ilvl="0" w:tplc="2B0CEC3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4" w15:restartNumberingAfterBreak="0">
    <w:nsid w:val="6D245FA1"/>
    <w:multiLevelType w:val="hybridMultilevel"/>
    <w:tmpl w:val="B3AE9BAA"/>
    <w:lvl w:ilvl="0" w:tplc="3DA4501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B184D"/>
    <w:multiLevelType w:val="hybridMultilevel"/>
    <w:tmpl w:val="23FCFD14"/>
    <w:lvl w:ilvl="0" w:tplc="EA3A5A3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F7027"/>
    <w:multiLevelType w:val="hybridMultilevel"/>
    <w:tmpl w:val="D65C148A"/>
    <w:lvl w:ilvl="0" w:tplc="88C8B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NI-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NI-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NI-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7C5A496E"/>
    <w:multiLevelType w:val="hybridMultilevel"/>
    <w:tmpl w:val="74FE95B2"/>
    <w:lvl w:ilvl="0" w:tplc="76144B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77516"/>
    <w:multiLevelType w:val="hybridMultilevel"/>
    <w:tmpl w:val="41B8C606"/>
    <w:lvl w:ilvl="0" w:tplc="8662E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004C9"/>
    <w:rsid w:val="0000350B"/>
    <w:rsid w:val="00017FDD"/>
    <w:rsid w:val="00020103"/>
    <w:rsid w:val="00021D8C"/>
    <w:rsid w:val="00025DEB"/>
    <w:rsid w:val="0002660C"/>
    <w:rsid w:val="00033E53"/>
    <w:rsid w:val="00037507"/>
    <w:rsid w:val="00050DAE"/>
    <w:rsid w:val="000519F2"/>
    <w:rsid w:val="00052F09"/>
    <w:rsid w:val="000657E8"/>
    <w:rsid w:val="00070300"/>
    <w:rsid w:val="00071A72"/>
    <w:rsid w:val="00072BB2"/>
    <w:rsid w:val="00073513"/>
    <w:rsid w:val="00077BCB"/>
    <w:rsid w:val="00085B43"/>
    <w:rsid w:val="00086713"/>
    <w:rsid w:val="000A1247"/>
    <w:rsid w:val="000A1288"/>
    <w:rsid w:val="000B3517"/>
    <w:rsid w:val="000B5051"/>
    <w:rsid w:val="000B5644"/>
    <w:rsid w:val="000B5E86"/>
    <w:rsid w:val="000C0A74"/>
    <w:rsid w:val="000C4BA4"/>
    <w:rsid w:val="000D433A"/>
    <w:rsid w:val="000D46DD"/>
    <w:rsid w:val="000D6127"/>
    <w:rsid w:val="000E03D2"/>
    <w:rsid w:val="000E2C77"/>
    <w:rsid w:val="000E2F58"/>
    <w:rsid w:val="000E6C16"/>
    <w:rsid w:val="000F0E5D"/>
    <w:rsid w:val="00102548"/>
    <w:rsid w:val="00102B26"/>
    <w:rsid w:val="0010352E"/>
    <w:rsid w:val="00114337"/>
    <w:rsid w:val="0013277A"/>
    <w:rsid w:val="00134B9F"/>
    <w:rsid w:val="00136C6C"/>
    <w:rsid w:val="00141EF0"/>
    <w:rsid w:val="00142429"/>
    <w:rsid w:val="0014586A"/>
    <w:rsid w:val="00151D36"/>
    <w:rsid w:val="00157B54"/>
    <w:rsid w:val="00165027"/>
    <w:rsid w:val="001665BE"/>
    <w:rsid w:val="00166783"/>
    <w:rsid w:val="00170243"/>
    <w:rsid w:val="00175791"/>
    <w:rsid w:val="001769AE"/>
    <w:rsid w:val="00181210"/>
    <w:rsid w:val="001816ED"/>
    <w:rsid w:val="00182EE3"/>
    <w:rsid w:val="0018615C"/>
    <w:rsid w:val="001871AC"/>
    <w:rsid w:val="001871B8"/>
    <w:rsid w:val="001905A6"/>
    <w:rsid w:val="0019119B"/>
    <w:rsid w:val="00191BE3"/>
    <w:rsid w:val="001923B8"/>
    <w:rsid w:val="00194E22"/>
    <w:rsid w:val="00197FE0"/>
    <w:rsid w:val="001A0DE5"/>
    <w:rsid w:val="001A261D"/>
    <w:rsid w:val="001A58A2"/>
    <w:rsid w:val="001A7A18"/>
    <w:rsid w:val="001B0C15"/>
    <w:rsid w:val="001B232A"/>
    <w:rsid w:val="001C07DE"/>
    <w:rsid w:val="001C2529"/>
    <w:rsid w:val="001C2D9A"/>
    <w:rsid w:val="001C574A"/>
    <w:rsid w:val="001C6922"/>
    <w:rsid w:val="001C7F65"/>
    <w:rsid w:val="001D113C"/>
    <w:rsid w:val="001D1DC8"/>
    <w:rsid w:val="001D6477"/>
    <w:rsid w:val="001E08CB"/>
    <w:rsid w:val="001E73FE"/>
    <w:rsid w:val="001F14C1"/>
    <w:rsid w:val="001F6CF9"/>
    <w:rsid w:val="00202689"/>
    <w:rsid w:val="00207701"/>
    <w:rsid w:val="00212E75"/>
    <w:rsid w:val="00217102"/>
    <w:rsid w:val="00220F29"/>
    <w:rsid w:val="00227B7D"/>
    <w:rsid w:val="00230D64"/>
    <w:rsid w:val="00240333"/>
    <w:rsid w:val="002411E2"/>
    <w:rsid w:val="00243C34"/>
    <w:rsid w:val="00244F6E"/>
    <w:rsid w:val="0024768E"/>
    <w:rsid w:val="002506EB"/>
    <w:rsid w:val="00260994"/>
    <w:rsid w:val="00262A30"/>
    <w:rsid w:val="00262F94"/>
    <w:rsid w:val="00265473"/>
    <w:rsid w:val="002660A6"/>
    <w:rsid w:val="00266416"/>
    <w:rsid w:val="0027051E"/>
    <w:rsid w:val="0027212D"/>
    <w:rsid w:val="00275B68"/>
    <w:rsid w:val="00276876"/>
    <w:rsid w:val="002812AD"/>
    <w:rsid w:val="00281D00"/>
    <w:rsid w:val="00286060"/>
    <w:rsid w:val="00286DA9"/>
    <w:rsid w:val="00287100"/>
    <w:rsid w:val="002904FB"/>
    <w:rsid w:val="00290771"/>
    <w:rsid w:val="002948EB"/>
    <w:rsid w:val="002A04CC"/>
    <w:rsid w:val="002A5636"/>
    <w:rsid w:val="002A63EF"/>
    <w:rsid w:val="002B7935"/>
    <w:rsid w:val="002C1C92"/>
    <w:rsid w:val="002C33FC"/>
    <w:rsid w:val="002D1D85"/>
    <w:rsid w:val="002D20D6"/>
    <w:rsid w:val="002D62AB"/>
    <w:rsid w:val="002E170B"/>
    <w:rsid w:val="002E3B7C"/>
    <w:rsid w:val="002E60D8"/>
    <w:rsid w:val="002F1738"/>
    <w:rsid w:val="002F5B72"/>
    <w:rsid w:val="00301E45"/>
    <w:rsid w:val="003022DB"/>
    <w:rsid w:val="00312675"/>
    <w:rsid w:val="00312FD5"/>
    <w:rsid w:val="00323012"/>
    <w:rsid w:val="0032397D"/>
    <w:rsid w:val="00326945"/>
    <w:rsid w:val="00327000"/>
    <w:rsid w:val="0033622E"/>
    <w:rsid w:val="00345668"/>
    <w:rsid w:val="00347270"/>
    <w:rsid w:val="00351AC5"/>
    <w:rsid w:val="00366442"/>
    <w:rsid w:val="00366BDE"/>
    <w:rsid w:val="00371F56"/>
    <w:rsid w:val="00380668"/>
    <w:rsid w:val="0038124D"/>
    <w:rsid w:val="00381433"/>
    <w:rsid w:val="00387CC5"/>
    <w:rsid w:val="003924B3"/>
    <w:rsid w:val="003A6BE0"/>
    <w:rsid w:val="003A6C80"/>
    <w:rsid w:val="003B3524"/>
    <w:rsid w:val="003B58EE"/>
    <w:rsid w:val="003B7166"/>
    <w:rsid w:val="003C07A6"/>
    <w:rsid w:val="003C110F"/>
    <w:rsid w:val="003D36EB"/>
    <w:rsid w:val="003E17A0"/>
    <w:rsid w:val="003E21C5"/>
    <w:rsid w:val="003E28EC"/>
    <w:rsid w:val="003E2DE0"/>
    <w:rsid w:val="003E547E"/>
    <w:rsid w:val="003F4517"/>
    <w:rsid w:val="003F5EA0"/>
    <w:rsid w:val="0040733E"/>
    <w:rsid w:val="0040766E"/>
    <w:rsid w:val="004160A8"/>
    <w:rsid w:val="00416ECB"/>
    <w:rsid w:val="00417840"/>
    <w:rsid w:val="00421494"/>
    <w:rsid w:val="004223CD"/>
    <w:rsid w:val="0042261A"/>
    <w:rsid w:val="00422721"/>
    <w:rsid w:val="00432141"/>
    <w:rsid w:val="00442496"/>
    <w:rsid w:val="0044347E"/>
    <w:rsid w:val="00451A94"/>
    <w:rsid w:val="0045383B"/>
    <w:rsid w:val="00454469"/>
    <w:rsid w:val="004621D5"/>
    <w:rsid w:val="004625F3"/>
    <w:rsid w:val="004671CD"/>
    <w:rsid w:val="00470352"/>
    <w:rsid w:val="00475316"/>
    <w:rsid w:val="00481983"/>
    <w:rsid w:val="0048688D"/>
    <w:rsid w:val="004910B3"/>
    <w:rsid w:val="00491836"/>
    <w:rsid w:val="00494A86"/>
    <w:rsid w:val="004B0B66"/>
    <w:rsid w:val="004B6E8B"/>
    <w:rsid w:val="004B7AED"/>
    <w:rsid w:val="004C0522"/>
    <w:rsid w:val="004C0532"/>
    <w:rsid w:val="004C4C43"/>
    <w:rsid w:val="004D0BE3"/>
    <w:rsid w:val="004D631C"/>
    <w:rsid w:val="004E0689"/>
    <w:rsid w:val="004E06EF"/>
    <w:rsid w:val="004F0DBB"/>
    <w:rsid w:val="004F31C3"/>
    <w:rsid w:val="004F7A9D"/>
    <w:rsid w:val="005040B5"/>
    <w:rsid w:val="00504FDC"/>
    <w:rsid w:val="005103A1"/>
    <w:rsid w:val="0051199E"/>
    <w:rsid w:val="00511F9E"/>
    <w:rsid w:val="00513E46"/>
    <w:rsid w:val="005148A2"/>
    <w:rsid w:val="00514A87"/>
    <w:rsid w:val="00516902"/>
    <w:rsid w:val="0052186C"/>
    <w:rsid w:val="0052202B"/>
    <w:rsid w:val="00522201"/>
    <w:rsid w:val="00524715"/>
    <w:rsid w:val="00533A39"/>
    <w:rsid w:val="0053424F"/>
    <w:rsid w:val="0053588C"/>
    <w:rsid w:val="005428FA"/>
    <w:rsid w:val="0054620E"/>
    <w:rsid w:val="00550C94"/>
    <w:rsid w:val="00550F0B"/>
    <w:rsid w:val="00551899"/>
    <w:rsid w:val="00556CF6"/>
    <w:rsid w:val="00557821"/>
    <w:rsid w:val="00557A21"/>
    <w:rsid w:val="005670A2"/>
    <w:rsid w:val="005705B4"/>
    <w:rsid w:val="005825E2"/>
    <w:rsid w:val="00583756"/>
    <w:rsid w:val="005860F1"/>
    <w:rsid w:val="0058642F"/>
    <w:rsid w:val="00590F3F"/>
    <w:rsid w:val="00590FBF"/>
    <w:rsid w:val="005953D0"/>
    <w:rsid w:val="005A06E3"/>
    <w:rsid w:val="005B4C42"/>
    <w:rsid w:val="005B6A44"/>
    <w:rsid w:val="005C061A"/>
    <w:rsid w:val="005C0D19"/>
    <w:rsid w:val="005C6AA9"/>
    <w:rsid w:val="005D5B2C"/>
    <w:rsid w:val="005E2742"/>
    <w:rsid w:val="005E2BCF"/>
    <w:rsid w:val="005E7FE4"/>
    <w:rsid w:val="005F270C"/>
    <w:rsid w:val="005F3011"/>
    <w:rsid w:val="005F4102"/>
    <w:rsid w:val="005F4848"/>
    <w:rsid w:val="005F7298"/>
    <w:rsid w:val="005F7FED"/>
    <w:rsid w:val="0060157D"/>
    <w:rsid w:val="00604A0C"/>
    <w:rsid w:val="00610D34"/>
    <w:rsid w:val="00613BD7"/>
    <w:rsid w:val="00621D31"/>
    <w:rsid w:val="006234FD"/>
    <w:rsid w:val="00627E4B"/>
    <w:rsid w:val="0063426E"/>
    <w:rsid w:val="006352E8"/>
    <w:rsid w:val="006375C8"/>
    <w:rsid w:val="00640705"/>
    <w:rsid w:val="006441F6"/>
    <w:rsid w:val="00644B86"/>
    <w:rsid w:val="0065080C"/>
    <w:rsid w:val="0065770E"/>
    <w:rsid w:val="006616F6"/>
    <w:rsid w:val="006625A6"/>
    <w:rsid w:val="00674205"/>
    <w:rsid w:val="00674FC1"/>
    <w:rsid w:val="00674FDD"/>
    <w:rsid w:val="00680F47"/>
    <w:rsid w:val="0068151C"/>
    <w:rsid w:val="00691CF8"/>
    <w:rsid w:val="0069749D"/>
    <w:rsid w:val="006A1CA5"/>
    <w:rsid w:val="006A2A00"/>
    <w:rsid w:val="006A544D"/>
    <w:rsid w:val="006B2E3F"/>
    <w:rsid w:val="006B2F40"/>
    <w:rsid w:val="006B385A"/>
    <w:rsid w:val="006B790A"/>
    <w:rsid w:val="006C29FA"/>
    <w:rsid w:val="006C2C44"/>
    <w:rsid w:val="006C595D"/>
    <w:rsid w:val="006C5FFF"/>
    <w:rsid w:val="006C692C"/>
    <w:rsid w:val="006D0A61"/>
    <w:rsid w:val="006D4391"/>
    <w:rsid w:val="006D53E0"/>
    <w:rsid w:val="006D5EC8"/>
    <w:rsid w:val="006E114F"/>
    <w:rsid w:val="006E2339"/>
    <w:rsid w:val="006E51BF"/>
    <w:rsid w:val="006F05B4"/>
    <w:rsid w:val="00701AFA"/>
    <w:rsid w:val="007046E7"/>
    <w:rsid w:val="00710B2D"/>
    <w:rsid w:val="00715895"/>
    <w:rsid w:val="00716407"/>
    <w:rsid w:val="00721726"/>
    <w:rsid w:val="00724576"/>
    <w:rsid w:val="00725B51"/>
    <w:rsid w:val="00725C25"/>
    <w:rsid w:val="00734FA0"/>
    <w:rsid w:val="00737192"/>
    <w:rsid w:val="0074544D"/>
    <w:rsid w:val="007531D5"/>
    <w:rsid w:val="00753B5B"/>
    <w:rsid w:val="0076327E"/>
    <w:rsid w:val="00764A00"/>
    <w:rsid w:val="00765D4E"/>
    <w:rsid w:val="0076675A"/>
    <w:rsid w:val="00770F79"/>
    <w:rsid w:val="0077228C"/>
    <w:rsid w:val="00772EB3"/>
    <w:rsid w:val="00773DA9"/>
    <w:rsid w:val="00777F1E"/>
    <w:rsid w:val="007824A4"/>
    <w:rsid w:val="00794826"/>
    <w:rsid w:val="00794F56"/>
    <w:rsid w:val="00795F8D"/>
    <w:rsid w:val="007B4FA3"/>
    <w:rsid w:val="007C11D3"/>
    <w:rsid w:val="007C20D1"/>
    <w:rsid w:val="007C5316"/>
    <w:rsid w:val="007C697C"/>
    <w:rsid w:val="007D3076"/>
    <w:rsid w:val="007D4291"/>
    <w:rsid w:val="007D4813"/>
    <w:rsid w:val="007D66E4"/>
    <w:rsid w:val="007D72D9"/>
    <w:rsid w:val="007E1C32"/>
    <w:rsid w:val="007E6FC1"/>
    <w:rsid w:val="007F02B5"/>
    <w:rsid w:val="007F203B"/>
    <w:rsid w:val="007F3B3D"/>
    <w:rsid w:val="007F5F15"/>
    <w:rsid w:val="00801548"/>
    <w:rsid w:val="0080193E"/>
    <w:rsid w:val="00805FDD"/>
    <w:rsid w:val="00813BAD"/>
    <w:rsid w:val="00813FDC"/>
    <w:rsid w:val="00813FF3"/>
    <w:rsid w:val="008165A6"/>
    <w:rsid w:val="00816B7F"/>
    <w:rsid w:val="00820297"/>
    <w:rsid w:val="008220AA"/>
    <w:rsid w:val="008259AE"/>
    <w:rsid w:val="00827C77"/>
    <w:rsid w:val="008328C8"/>
    <w:rsid w:val="00835F31"/>
    <w:rsid w:val="008405B8"/>
    <w:rsid w:val="00842D13"/>
    <w:rsid w:val="00843E4D"/>
    <w:rsid w:val="00845E52"/>
    <w:rsid w:val="008517A3"/>
    <w:rsid w:val="00851D91"/>
    <w:rsid w:val="00857321"/>
    <w:rsid w:val="00861E86"/>
    <w:rsid w:val="00867651"/>
    <w:rsid w:val="00872044"/>
    <w:rsid w:val="008730E9"/>
    <w:rsid w:val="008757D7"/>
    <w:rsid w:val="00881797"/>
    <w:rsid w:val="00883056"/>
    <w:rsid w:val="00883194"/>
    <w:rsid w:val="00895EBA"/>
    <w:rsid w:val="008A5377"/>
    <w:rsid w:val="008A770D"/>
    <w:rsid w:val="008C57C5"/>
    <w:rsid w:val="008C6513"/>
    <w:rsid w:val="008D0182"/>
    <w:rsid w:val="008D24F9"/>
    <w:rsid w:val="008D4093"/>
    <w:rsid w:val="008E4A37"/>
    <w:rsid w:val="008E5F51"/>
    <w:rsid w:val="008E7E2B"/>
    <w:rsid w:val="008F7BBB"/>
    <w:rsid w:val="00920CE8"/>
    <w:rsid w:val="009265ED"/>
    <w:rsid w:val="00927B4D"/>
    <w:rsid w:val="009330D1"/>
    <w:rsid w:val="00935DF9"/>
    <w:rsid w:val="00942C0B"/>
    <w:rsid w:val="00953DA3"/>
    <w:rsid w:val="0096182F"/>
    <w:rsid w:val="00963C46"/>
    <w:rsid w:val="00966A90"/>
    <w:rsid w:val="00967323"/>
    <w:rsid w:val="00975DB3"/>
    <w:rsid w:val="00983608"/>
    <w:rsid w:val="00990424"/>
    <w:rsid w:val="009904E3"/>
    <w:rsid w:val="009914EC"/>
    <w:rsid w:val="009926F1"/>
    <w:rsid w:val="009958EA"/>
    <w:rsid w:val="009A4676"/>
    <w:rsid w:val="009A69E1"/>
    <w:rsid w:val="009B18FF"/>
    <w:rsid w:val="009C1B9E"/>
    <w:rsid w:val="009C26D5"/>
    <w:rsid w:val="009C2D8C"/>
    <w:rsid w:val="009C3EED"/>
    <w:rsid w:val="009D3E47"/>
    <w:rsid w:val="009D454C"/>
    <w:rsid w:val="009D66C0"/>
    <w:rsid w:val="009E130E"/>
    <w:rsid w:val="009E2917"/>
    <w:rsid w:val="009F12A2"/>
    <w:rsid w:val="009F2950"/>
    <w:rsid w:val="00A16DA5"/>
    <w:rsid w:val="00A21A29"/>
    <w:rsid w:val="00A241CA"/>
    <w:rsid w:val="00A2755B"/>
    <w:rsid w:val="00A30ACA"/>
    <w:rsid w:val="00A3385C"/>
    <w:rsid w:val="00A37264"/>
    <w:rsid w:val="00A4376D"/>
    <w:rsid w:val="00A45635"/>
    <w:rsid w:val="00A536CB"/>
    <w:rsid w:val="00A537FE"/>
    <w:rsid w:val="00A54AC6"/>
    <w:rsid w:val="00A66742"/>
    <w:rsid w:val="00A73953"/>
    <w:rsid w:val="00A74233"/>
    <w:rsid w:val="00A75E7C"/>
    <w:rsid w:val="00A75F62"/>
    <w:rsid w:val="00A81CE7"/>
    <w:rsid w:val="00A8631D"/>
    <w:rsid w:val="00A946EA"/>
    <w:rsid w:val="00AA09F3"/>
    <w:rsid w:val="00AA4D48"/>
    <w:rsid w:val="00AA7164"/>
    <w:rsid w:val="00AA7413"/>
    <w:rsid w:val="00AB3F92"/>
    <w:rsid w:val="00AB44AB"/>
    <w:rsid w:val="00AB4B9B"/>
    <w:rsid w:val="00AC267A"/>
    <w:rsid w:val="00AC40F5"/>
    <w:rsid w:val="00AC6558"/>
    <w:rsid w:val="00AD22CA"/>
    <w:rsid w:val="00AD3972"/>
    <w:rsid w:val="00AD4701"/>
    <w:rsid w:val="00AD523B"/>
    <w:rsid w:val="00AD7E3A"/>
    <w:rsid w:val="00AE2DD8"/>
    <w:rsid w:val="00AE6197"/>
    <w:rsid w:val="00AF2835"/>
    <w:rsid w:val="00AF77A8"/>
    <w:rsid w:val="00B009B9"/>
    <w:rsid w:val="00B0466F"/>
    <w:rsid w:val="00B0647A"/>
    <w:rsid w:val="00B06CF3"/>
    <w:rsid w:val="00B14B68"/>
    <w:rsid w:val="00B22285"/>
    <w:rsid w:val="00B227A8"/>
    <w:rsid w:val="00B27033"/>
    <w:rsid w:val="00B27E3A"/>
    <w:rsid w:val="00B30BF9"/>
    <w:rsid w:val="00B3127D"/>
    <w:rsid w:val="00B35CF2"/>
    <w:rsid w:val="00B4571C"/>
    <w:rsid w:val="00B53317"/>
    <w:rsid w:val="00B5635B"/>
    <w:rsid w:val="00B56C18"/>
    <w:rsid w:val="00B577B4"/>
    <w:rsid w:val="00B61B17"/>
    <w:rsid w:val="00B6450A"/>
    <w:rsid w:val="00B71EF9"/>
    <w:rsid w:val="00B732B0"/>
    <w:rsid w:val="00B77195"/>
    <w:rsid w:val="00B82362"/>
    <w:rsid w:val="00B826C5"/>
    <w:rsid w:val="00B829E0"/>
    <w:rsid w:val="00B83BDF"/>
    <w:rsid w:val="00B93784"/>
    <w:rsid w:val="00BA4638"/>
    <w:rsid w:val="00BB6E3D"/>
    <w:rsid w:val="00BC1C07"/>
    <w:rsid w:val="00BD3391"/>
    <w:rsid w:val="00BE1A60"/>
    <w:rsid w:val="00BE3F79"/>
    <w:rsid w:val="00BE74A0"/>
    <w:rsid w:val="00BF0F64"/>
    <w:rsid w:val="00BF4B41"/>
    <w:rsid w:val="00C021F8"/>
    <w:rsid w:val="00C1358B"/>
    <w:rsid w:val="00C2547A"/>
    <w:rsid w:val="00C267B6"/>
    <w:rsid w:val="00C32C7B"/>
    <w:rsid w:val="00C346CD"/>
    <w:rsid w:val="00C405D1"/>
    <w:rsid w:val="00C439F9"/>
    <w:rsid w:val="00C464CE"/>
    <w:rsid w:val="00C50290"/>
    <w:rsid w:val="00C60E45"/>
    <w:rsid w:val="00C8570B"/>
    <w:rsid w:val="00C85C9F"/>
    <w:rsid w:val="00C95AD3"/>
    <w:rsid w:val="00CA4CC5"/>
    <w:rsid w:val="00CA7995"/>
    <w:rsid w:val="00CC1F31"/>
    <w:rsid w:val="00CC3249"/>
    <w:rsid w:val="00CC3859"/>
    <w:rsid w:val="00CD4996"/>
    <w:rsid w:val="00CE3F38"/>
    <w:rsid w:val="00CE6720"/>
    <w:rsid w:val="00CF155E"/>
    <w:rsid w:val="00CF4451"/>
    <w:rsid w:val="00CF6AB2"/>
    <w:rsid w:val="00D042A5"/>
    <w:rsid w:val="00D06FB0"/>
    <w:rsid w:val="00D111CE"/>
    <w:rsid w:val="00D12717"/>
    <w:rsid w:val="00D21DFA"/>
    <w:rsid w:val="00D266EE"/>
    <w:rsid w:val="00D27AF7"/>
    <w:rsid w:val="00D332A2"/>
    <w:rsid w:val="00D36164"/>
    <w:rsid w:val="00D369BE"/>
    <w:rsid w:val="00D41559"/>
    <w:rsid w:val="00D42325"/>
    <w:rsid w:val="00D4317E"/>
    <w:rsid w:val="00D4451A"/>
    <w:rsid w:val="00D52610"/>
    <w:rsid w:val="00D54BCA"/>
    <w:rsid w:val="00D5514A"/>
    <w:rsid w:val="00D5734B"/>
    <w:rsid w:val="00D62962"/>
    <w:rsid w:val="00D62B3E"/>
    <w:rsid w:val="00D65E42"/>
    <w:rsid w:val="00D707F0"/>
    <w:rsid w:val="00D765F8"/>
    <w:rsid w:val="00D83941"/>
    <w:rsid w:val="00D919E8"/>
    <w:rsid w:val="00DA5FB7"/>
    <w:rsid w:val="00DA6752"/>
    <w:rsid w:val="00DB3F0B"/>
    <w:rsid w:val="00DB74F3"/>
    <w:rsid w:val="00DC07C6"/>
    <w:rsid w:val="00DC20E9"/>
    <w:rsid w:val="00DC4CDF"/>
    <w:rsid w:val="00DC5CBD"/>
    <w:rsid w:val="00DD099F"/>
    <w:rsid w:val="00DD4A4E"/>
    <w:rsid w:val="00DD6381"/>
    <w:rsid w:val="00DD768E"/>
    <w:rsid w:val="00DE142F"/>
    <w:rsid w:val="00DE2CCF"/>
    <w:rsid w:val="00DE3B9C"/>
    <w:rsid w:val="00DE4D74"/>
    <w:rsid w:val="00DE5713"/>
    <w:rsid w:val="00DF02B4"/>
    <w:rsid w:val="00DF6F8B"/>
    <w:rsid w:val="00E00C82"/>
    <w:rsid w:val="00E03113"/>
    <w:rsid w:val="00E03601"/>
    <w:rsid w:val="00E07B18"/>
    <w:rsid w:val="00E07D27"/>
    <w:rsid w:val="00E15658"/>
    <w:rsid w:val="00E22ABA"/>
    <w:rsid w:val="00E23EB0"/>
    <w:rsid w:val="00E32A33"/>
    <w:rsid w:val="00E32AFE"/>
    <w:rsid w:val="00E44A46"/>
    <w:rsid w:val="00E4793E"/>
    <w:rsid w:val="00E555C3"/>
    <w:rsid w:val="00E56C68"/>
    <w:rsid w:val="00E628F8"/>
    <w:rsid w:val="00E63D39"/>
    <w:rsid w:val="00E6690B"/>
    <w:rsid w:val="00E70DDD"/>
    <w:rsid w:val="00E71B02"/>
    <w:rsid w:val="00E722EA"/>
    <w:rsid w:val="00E72484"/>
    <w:rsid w:val="00E75BBF"/>
    <w:rsid w:val="00E77BE5"/>
    <w:rsid w:val="00E85A18"/>
    <w:rsid w:val="00E8776A"/>
    <w:rsid w:val="00E9076E"/>
    <w:rsid w:val="00E94128"/>
    <w:rsid w:val="00E97319"/>
    <w:rsid w:val="00E975D2"/>
    <w:rsid w:val="00E97DD7"/>
    <w:rsid w:val="00EA4295"/>
    <w:rsid w:val="00EA482B"/>
    <w:rsid w:val="00EA58FF"/>
    <w:rsid w:val="00EA5F35"/>
    <w:rsid w:val="00EA6833"/>
    <w:rsid w:val="00EA6A1A"/>
    <w:rsid w:val="00EB273C"/>
    <w:rsid w:val="00EB3906"/>
    <w:rsid w:val="00EB4469"/>
    <w:rsid w:val="00EB68EB"/>
    <w:rsid w:val="00EC1AD7"/>
    <w:rsid w:val="00EC270D"/>
    <w:rsid w:val="00ED06F8"/>
    <w:rsid w:val="00ED4011"/>
    <w:rsid w:val="00EF217A"/>
    <w:rsid w:val="00EF217F"/>
    <w:rsid w:val="00EF4399"/>
    <w:rsid w:val="00EF79DA"/>
    <w:rsid w:val="00F02D57"/>
    <w:rsid w:val="00F049D6"/>
    <w:rsid w:val="00F14BB1"/>
    <w:rsid w:val="00F21149"/>
    <w:rsid w:val="00F24A6A"/>
    <w:rsid w:val="00F31E0E"/>
    <w:rsid w:val="00F3608E"/>
    <w:rsid w:val="00F4226A"/>
    <w:rsid w:val="00F43A4B"/>
    <w:rsid w:val="00F4470E"/>
    <w:rsid w:val="00F52812"/>
    <w:rsid w:val="00F55F2D"/>
    <w:rsid w:val="00F61FF9"/>
    <w:rsid w:val="00F624F6"/>
    <w:rsid w:val="00F65CEB"/>
    <w:rsid w:val="00F66CCD"/>
    <w:rsid w:val="00F671ED"/>
    <w:rsid w:val="00F735C1"/>
    <w:rsid w:val="00F75CF6"/>
    <w:rsid w:val="00F85635"/>
    <w:rsid w:val="00F9217C"/>
    <w:rsid w:val="00F9652B"/>
    <w:rsid w:val="00F966F2"/>
    <w:rsid w:val="00FA1FD1"/>
    <w:rsid w:val="00FA6E31"/>
    <w:rsid w:val="00FB22FC"/>
    <w:rsid w:val="00FB4369"/>
    <w:rsid w:val="00FB43B5"/>
    <w:rsid w:val="00FC06C3"/>
    <w:rsid w:val="00FC1416"/>
    <w:rsid w:val="00FC416B"/>
    <w:rsid w:val="00FC7789"/>
    <w:rsid w:val="00FC7D2B"/>
    <w:rsid w:val="00FD7E23"/>
    <w:rsid w:val="00FE1FEE"/>
    <w:rsid w:val="00FE2077"/>
    <w:rsid w:val="00FE7D8C"/>
    <w:rsid w:val="00FF54A7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279F1"/>
  <w15:docId w15:val="{E958640F-7AD4-46C8-8AFF-0AE43A8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55F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uiPriority w:val="39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customStyle="1" w:styleId="ha">
    <w:name w:val="ha"/>
    <w:basedOn w:val="Normal"/>
    <w:link w:val="haChar"/>
    <w:rsid w:val="005428FA"/>
    <w:pPr>
      <w:spacing w:before="240" w:line="320" w:lineRule="atLeast"/>
      <w:jc w:val="both"/>
    </w:pPr>
    <w:rPr>
      <w:sz w:val="24"/>
      <w:szCs w:val="20"/>
      <w:lang w:val="pt-BR" w:eastAsia="x-none"/>
    </w:rPr>
  </w:style>
  <w:style w:type="character" w:customStyle="1" w:styleId="haChar">
    <w:name w:val="ha Char"/>
    <w:link w:val="ha"/>
    <w:rsid w:val="005428FA"/>
    <w:rPr>
      <w:sz w:val="24"/>
      <w:lang w:val="pt-BR" w:eastAsia="x-none"/>
    </w:rPr>
  </w:style>
  <w:style w:type="paragraph" w:styleId="ListParagraph">
    <w:name w:val="List Paragraph"/>
    <w:aliases w:val="MCHIP_list paragraph,List Paragraph1,Recommendation,Bullet List,FooterText,List Paragraph (numbered (a)),Dot pt,F5 List Paragraph,No Spacing1,List Paragraph Char Char Char,Indicator Text,Numbered Para 1,MAIN CONTENT,Bullet 1,Bullets,列出段落"/>
    <w:basedOn w:val="Normal"/>
    <w:link w:val="ListParagraphChar"/>
    <w:uiPriority w:val="34"/>
    <w:qFormat/>
    <w:rsid w:val="005428FA"/>
    <w:pPr>
      <w:ind w:left="720"/>
    </w:pPr>
    <w:rPr>
      <w:rFonts w:eastAsia="MS Mincho"/>
      <w:noProof/>
      <w:sz w:val="24"/>
      <w:szCs w:val="24"/>
      <w:lang w:val="x-none" w:eastAsia="vi-VN"/>
    </w:rPr>
  </w:style>
  <w:style w:type="character" w:customStyle="1" w:styleId="ListParagraphChar">
    <w:name w:val="List Paragraph Char"/>
    <w:aliases w:val="MCHIP_list paragraph Char,List Paragraph1 Char,Recommendation Char,Bullet List Char,FooterText Char,List Paragraph (numbered (a)) Char,Dot pt Char,F5 List Paragraph Char,No Spacing1 Char,List Paragraph Char Char Char Char,列出段落 Char"/>
    <w:link w:val="ListParagraph"/>
    <w:uiPriority w:val="34"/>
    <w:locked/>
    <w:rsid w:val="005428FA"/>
    <w:rPr>
      <w:rFonts w:eastAsia="MS Mincho"/>
      <w:noProof/>
      <w:sz w:val="24"/>
      <w:szCs w:val="24"/>
      <w:lang w:val="x-none" w:eastAsia="vi-VN"/>
    </w:rPr>
  </w:style>
  <w:style w:type="paragraph" w:styleId="BalloonText">
    <w:name w:val="Balloon Text"/>
    <w:basedOn w:val="Normal"/>
    <w:link w:val="BalloonTextChar"/>
    <w:semiHidden/>
    <w:unhideWhenUsed/>
    <w:rsid w:val="00992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26F1"/>
    <w:rPr>
      <w:rFonts w:ascii="Segoe UI" w:hAnsi="Segoe UI" w:cs="Segoe UI"/>
      <w:sz w:val="18"/>
      <w:szCs w:val="18"/>
    </w:rPr>
  </w:style>
  <w:style w:type="character" w:styleId="Hyperlink">
    <w:name w:val="Hyperlink"/>
    <w:rsid w:val="00967323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F55F2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4B0B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B0B6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1C2D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2D9A"/>
  </w:style>
  <w:style w:type="character" w:styleId="FootnoteReference">
    <w:name w:val="footnote reference"/>
    <w:basedOn w:val="DefaultParagraphFont"/>
    <w:semiHidden/>
    <w:unhideWhenUsed/>
    <w:rsid w:val="001C2D9A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AA7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74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33A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6441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41F6"/>
  </w:style>
  <w:style w:type="character" w:styleId="EndnoteReference">
    <w:name w:val="endnote reference"/>
    <w:basedOn w:val="DefaultParagraphFont"/>
    <w:semiHidden/>
    <w:unhideWhenUsed/>
    <w:rsid w:val="006441F6"/>
    <w:rPr>
      <w:vertAlign w:val="superscript"/>
    </w:rPr>
  </w:style>
  <w:style w:type="paragraph" w:styleId="Revision">
    <w:name w:val="Revision"/>
    <w:hidden/>
    <w:uiPriority w:val="99"/>
    <w:semiHidden/>
    <w:rsid w:val="004703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63BB-6AF0-41FF-8251-EE3EC3E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CP.dot</Template>
  <TotalTime>11</TotalTime>
  <Pages>2</Pages>
  <Words>252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Ths.TuAnh</cp:lastModifiedBy>
  <cp:revision>33</cp:revision>
  <cp:lastPrinted>2023-04-12T09:09:00Z</cp:lastPrinted>
  <dcterms:created xsi:type="dcterms:W3CDTF">2024-06-27T07:32:00Z</dcterms:created>
  <dcterms:modified xsi:type="dcterms:W3CDTF">2024-07-01T21:29:00Z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df543d731d9c4761914c93f1c5dfc570f63260e3a1d6d4a08973e60c1037b51e</vt:lpwstr>
  </property>
</Properties>
</file>